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55E7" w14:textId="246A1AF6" w:rsidR="00446F9A" w:rsidRDefault="00815786" w:rsidP="00F25D5C">
      <w:pPr>
        <w:pStyle w:val="BodyText"/>
        <w:tabs>
          <w:tab w:val="left" w:pos="6540"/>
        </w:tabs>
        <w:rPr>
          <w:rFonts w:ascii="Tahoma" w:hAnsi="Tahoma" w:cs="Tahoma"/>
          <w:sz w:val="24"/>
          <w:szCs w:val="24"/>
        </w:rPr>
      </w:pPr>
      <w:r w:rsidRPr="008D1DF4">
        <w:rPr>
          <w:rFonts w:ascii="Tahoma" w:hAnsi="Tahoma" w:cs="Tahoma"/>
          <w:noProof/>
        </w:rPr>
        <w:drawing>
          <wp:anchor distT="0" distB="0" distL="0" distR="0" simplePos="0" relativeHeight="251659264" behindDoc="0" locked="0" layoutInCell="1" allowOverlap="1" wp14:anchorId="15D4A96E" wp14:editId="5DB98DF3">
            <wp:simplePos x="0" y="0"/>
            <wp:positionH relativeFrom="page">
              <wp:posOffset>5403250</wp:posOffset>
            </wp:positionH>
            <wp:positionV relativeFrom="paragraph">
              <wp:posOffset>-174338</wp:posOffset>
            </wp:positionV>
            <wp:extent cx="1634193" cy="867756"/>
            <wp:effectExtent l="0" t="0" r="4445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193" cy="86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D5C">
        <w:rPr>
          <w:rFonts w:ascii="Tahoma" w:hAnsi="Tahoma" w:cs="Tahoma"/>
          <w:sz w:val="24"/>
          <w:szCs w:val="24"/>
        </w:rPr>
        <w:tab/>
      </w:r>
    </w:p>
    <w:p w14:paraId="15991833" w14:textId="2D422549" w:rsidR="00F25D5C" w:rsidRDefault="00F25D5C" w:rsidP="00F25D5C">
      <w:pPr>
        <w:pStyle w:val="BodyText"/>
        <w:tabs>
          <w:tab w:val="left" w:pos="6540"/>
        </w:tabs>
        <w:rPr>
          <w:rFonts w:ascii="Tahoma" w:hAnsi="Tahoma" w:cs="Tahoma"/>
          <w:sz w:val="24"/>
          <w:szCs w:val="24"/>
        </w:rPr>
      </w:pPr>
    </w:p>
    <w:p w14:paraId="5D9D234E" w14:textId="7060539B" w:rsidR="00F25D5C" w:rsidRDefault="00F25D5C" w:rsidP="00F25D5C">
      <w:pPr>
        <w:pStyle w:val="BodyText"/>
        <w:tabs>
          <w:tab w:val="left" w:pos="6540"/>
        </w:tabs>
        <w:rPr>
          <w:rFonts w:ascii="Tahoma" w:hAnsi="Tahoma" w:cs="Tahoma"/>
          <w:sz w:val="24"/>
          <w:szCs w:val="24"/>
        </w:rPr>
      </w:pPr>
    </w:p>
    <w:p w14:paraId="3A744D35" w14:textId="1AC2B350" w:rsidR="00F25D5C" w:rsidRDefault="00F25D5C" w:rsidP="00F25D5C">
      <w:pPr>
        <w:pStyle w:val="BodyText"/>
        <w:tabs>
          <w:tab w:val="left" w:pos="6540"/>
        </w:tabs>
        <w:rPr>
          <w:rFonts w:ascii="Tahoma" w:hAnsi="Tahoma" w:cs="Tahoma"/>
          <w:sz w:val="24"/>
          <w:szCs w:val="24"/>
        </w:rPr>
      </w:pPr>
    </w:p>
    <w:p w14:paraId="3A65BB5C" w14:textId="77777777" w:rsidR="00F25D5C" w:rsidRPr="00F25D5C" w:rsidRDefault="00F25D5C" w:rsidP="00F25D5C">
      <w:pPr>
        <w:pStyle w:val="BodyText"/>
        <w:tabs>
          <w:tab w:val="left" w:pos="6540"/>
        </w:tabs>
        <w:rPr>
          <w:rFonts w:ascii="Tahoma" w:hAnsi="Tahoma" w:cs="Tahoma"/>
          <w:sz w:val="24"/>
          <w:szCs w:val="24"/>
        </w:rPr>
      </w:pPr>
    </w:p>
    <w:p w14:paraId="3333D989" w14:textId="622FA2A6" w:rsidR="00A40623" w:rsidRPr="00A40623" w:rsidRDefault="00A40623" w:rsidP="00A40623">
      <w:pPr>
        <w:pStyle w:val="NormalWeb"/>
        <w:rPr>
          <w:rFonts w:ascii="Tahoma" w:hAnsi="Tahoma" w:cs="Tahoma"/>
          <w:sz w:val="22"/>
          <w:szCs w:val="22"/>
        </w:rPr>
      </w:pPr>
      <w:r w:rsidRPr="00A40623">
        <w:rPr>
          <w:rFonts w:ascii="Segoe UI Emoji" w:hAnsi="Segoe UI Emoji" w:cs="Segoe UI Emoji"/>
          <w:sz w:val="22"/>
          <w:szCs w:val="22"/>
        </w:rPr>
        <w:t>🌟</w:t>
      </w:r>
      <w:r w:rsidRPr="00A40623">
        <w:rPr>
          <w:rFonts w:ascii="Tahoma" w:hAnsi="Tahoma" w:cs="Tahoma"/>
          <w:sz w:val="22"/>
          <w:szCs w:val="22"/>
        </w:rPr>
        <w:t xml:space="preserve"> We’re thrilled to announce that </w:t>
      </w:r>
      <w:r w:rsidRPr="00A40623">
        <w:rPr>
          <w:rStyle w:val="Strong"/>
          <w:rFonts w:ascii="Tahoma" w:hAnsi="Tahoma" w:cs="Tahoma"/>
          <w:b w:val="0"/>
          <w:sz w:val="22"/>
          <w:szCs w:val="22"/>
          <w:highlight w:val="yellow"/>
        </w:rPr>
        <w:t>[Facility Name]</w:t>
      </w:r>
      <w:r w:rsidRPr="00A40623">
        <w:rPr>
          <w:rFonts w:ascii="Tahoma" w:hAnsi="Tahoma" w:cs="Tahoma"/>
          <w:sz w:val="22"/>
          <w:szCs w:val="22"/>
        </w:rPr>
        <w:t xml:space="preserve"> has earned a </w:t>
      </w:r>
      <w:r w:rsidRPr="00A40623">
        <w:rPr>
          <w:rStyle w:val="Strong"/>
          <w:rFonts w:ascii="Tahoma" w:hAnsi="Tahoma" w:cs="Tahoma"/>
          <w:b w:val="0"/>
          <w:sz w:val="22"/>
          <w:szCs w:val="22"/>
        </w:rPr>
        <w:t xml:space="preserve">Better Beginnings </w:t>
      </w:r>
      <w:r w:rsidRPr="00A40623">
        <w:rPr>
          <w:rStyle w:val="Strong"/>
          <w:rFonts w:ascii="Tahoma" w:hAnsi="Tahoma" w:cs="Tahoma"/>
          <w:b w:val="0"/>
          <w:sz w:val="22"/>
          <w:szCs w:val="22"/>
          <w:highlight w:val="yellow"/>
        </w:rPr>
        <w:t>[#]</w:t>
      </w:r>
      <w:r w:rsidR="00F25D5C">
        <w:rPr>
          <w:rStyle w:val="Strong"/>
          <w:rFonts w:ascii="Tahoma" w:hAnsi="Tahoma" w:cs="Tahoma"/>
          <w:b w:val="0"/>
          <w:sz w:val="22"/>
          <w:szCs w:val="22"/>
        </w:rPr>
        <w:t>-</w:t>
      </w:r>
      <w:r w:rsidRPr="00A40623">
        <w:rPr>
          <w:rStyle w:val="Strong"/>
          <w:rFonts w:ascii="Tahoma" w:hAnsi="Tahoma" w:cs="Tahoma"/>
          <w:b w:val="0"/>
          <w:sz w:val="22"/>
          <w:szCs w:val="22"/>
        </w:rPr>
        <w:t>Star Level</w:t>
      </w:r>
      <w:r w:rsidR="00F25D5C">
        <w:rPr>
          <w:rFonts w:ascii="Tahoma" w:hAnsi="Tahoma" w:cs="Tahoma"/>
          <w:sz w:val="22"/>
          <w:szCs w:val="22"/>
        </w:rPr>
        <w:t xml:space="preserve">! </w:t>
      </w:r>
      <w:r w:rsidRPr="00A40623">
        <w:rPr>
          <w:rFonts w:ascii="Segoe UI Emoji" w:hAnsi="Segoe UI Emoji" w:cs="Segoe UI Emoji"/>
          <w:sz w:val="22"/>
          <w:szCs w:val="22"/>
        </w:rPr>
        <w:t>🎉</w:t>
      </w:r>
      <w:r w:rsidRPr="00A40623">
        <w:rPr>
          <w:rFonts w:ascii="Tahoma" w:hAnsi="Tahoma" w:cs="Tahoma"/>
          <w:sz w:val="22"/>
          <w:szCs w:val="22"/>
        </w:rPr>
        <w:t xml:space="preserve"> This achievement reflects our commitment to providing the highest quality child care for families in </w:t>
      </w:r>
      <w:r w:rsidRPr="00F25D5C">
        <w:rPr>
          <w:rStyle w:val="Strong"/>
          <w:rFonts w:ascii="Tahoma" w:hAnsi="Tahoma" w:cs="Tahoma"/>
          <w:b w:val="0"/>
          <w:sz w:val="22"/>
          <w:szCs w:val="22"/>
          <w:highlight w:val="yellow"/>
        </w:rPr>
        <w:t>[City]</w:t>
      </w:r>
      <w:r w:rsidR="00F25D5C" w:rsidRPr="004B206D">
        <w:rPr>
          <w:rFonts w:ascii="Tahoma" w:hAnsi="Tahoma" w:cs="Tahoma"/>
        </w:rPr>
        <w:t>.</w:t>
      </w:r>
      <w:r w:rsidR="00F25D5C">
        <w:rPr>
          <w:rFonts w:ascii="Tahoma" w:hAnsi="Tahoma" w:cs="Tahoma"/>
        </w:rPr>
        <w:t xml:space="preserve"> </w:t>
      </w:r>
      <w:r w:rsidRPr="00A40623">
        <w:rPr>
          <w:rFonts w:ascii="Tahoma" w:hAnsi="Tahoma" w:cs="Tahoma"/>
          <w:sz w:val="22"/>
          <w:szCs w:val="22"/>
        </w:rPr>
        <w:t>A big thank you to our amazing team for their hard work and dedication!</w:t>
      </w:r>
    </w:p>
    <w:p w14:paraId="672D38B4" w14:textId="30AE66BF" w:rsidR="00A40623" w:rsidRPr="00A40623" w:rsidRDefault="00A40623" w:rsidP="00A40623">
      <w:pPr>
        <w:pStyle w:val="NormalWeb"/>
        <w:rPr>
          <w:rFonts w:ascii="Tahoma" w:hAnsi="Tahoma" w:cs="Tahoma"/>
          <w:sz w:val="22"/>
          <w:szCs w:val="22"/>
        </w:rPr>
      </w:pPr>
      <w:r w:rsidRPr="00A40623">
        <w:rPr>
          <w:rFonts w:ascii="Tahoma" w:hAnsi="Tahoma" w:cs="Tahoma"/>
          <w:sz w:val="22"/>
          <w:szCs w:val="22"/>
        </w:rPr>
        <w:t>#</w:t>
      </w:r>
      <w:proofErr w:type="spellStart"/>
      <w:r w:rsidRPr="00A40623">
        <w:rPr>
          <w:rFonts w:ascii="Tahoma" w:hAnsi="Tahoma" w:cs="Tahoma"/>
          <w:sz w:val="22"/>
          <w:szCs w:val="22"/>
        </w:rPr>
        <w:t>BetterBeginnings</w:t>
      </w:r>
      <w:proofErr w:type="spellEnd"/>
      <w:r w:rsidRPr="00A40623">
        <w:rPr>
          <w:rFonts w:ascii="Tahoma" w:hAnsi="Tahoma" w:cs="Tahoma"/>
          <w:sz w:val="22"/>
          <w:szCs w:val="22"/>
        </w:rPr>
        <w:t xml:space="preserve"> #</w:t>
      </w:r>
      <w:proofErr w:type="spellStart"/>
      <w:r w:rsidRPr="00A40623">
        <w:rPr>
          <w:rFonts w:ascii="Tahoma" w:hAnsi="Tahoma" w:cs="Tahoma"/>
          <w:sz w:val="22"/>
          <w:szCs w:val="22"/>
        </w:rPr>
        <w:t>QualityChildCare</w:t>
      </w:r>
      <w:proofErr w:type="spellEnd"/>
      <w:r w:rsidRPr="00A40623">
        <w:rPr>
          <w:rFonts w:ascii="Tahoma" w:hAnsi="Tahoma" w:cs="Tahoma"/>
          <w:sz w:val="22"/>
          <w:szCs w:val="22"/>
        </w:rPr>
        <w:t xml:space="preserve"> #</w:t>
      </w:r>
      <w:proofErr w:type="spellStart"/>
      <w:r w:rsidRPr="00A40623">
        <w:rPr>
          <w:rFonts w:ascii="Tahoma" w:hAnsi="Tahoma" w:cs="Tahoma"/>
          <w:sz w:val="22"/>
          <w:szCs w:val="22"/>
        </w:rPr>
        <w:t>EarlyChildhoodEducation</w:t>
      </w:r>
      <w:proofErr w:type="spellEnd"/>
      <w:r w:rsidRPr="00A40623">
        <w:rPr>
          <w:rFonts w:ascii="Tahoma" w:hAnsi="Tahoma" w:cs="Tahoma"/>
          <w:sz w:val="22"/>
          <w:szCs w:val="22"/>
        </w:rPr>
        <w:t xml:space="preserve"> #</w:t>
      </w:r>
      <w:proofErr w:type="spellStart"/>
      <w:r w:rsidRPr="00A40623">
        <w:rPr>
          <w:rFonts w:ascii="Tahoma" w:hAnsi="Tahoma" w:cs="Tahoma"/>
          <w:sz w:val="22"/>
          <w:szCs w:val="22"/>
        </w:rPr>
        <w:t>ChildCareMatters</w:t>
      </w:r>
      <w:proofErr w:type="spellEnd"/>
      <w:r w:rsidRPr="00A40623">
        <w:rPr>
          <w:rFonts w:ascii="Tahoma" w:hAnsi="Tahoma" w:cs="Tahoma"/>
          <w:sz w:val="22"/>
          <w:szCs w:val="22"/>
        </w:rPr>
        <w:t xml:space="preserve"> #</w:t>
      </w:r>
      <w:proofErr w:type="spellStart"/>
      <w:r w:rsidRPr="00A40623">
        <w:rPr>
          <w:rFonts w:ascii="Tahoma" w:hAnsi="Tahoma" w:cs="Tahoma"/>
          <w:sz w:val="22"/>
          <w:szCs w:val="22"/>
        </w:rPr>
        <w:t>ArkansasEducation</w:t>
      </w:r>
      <w:proofErr w:type="spellEnd"/>
      <w:r w:rsidR="00F25D5C">
        <w:rPr>
          <w:rFonts w:ascii="Tahoma" w:hAnsi="Tahoma" w:cs="Tahoma"/>
          <w:sz w:val="22"/>
          <w:szCs w:val="22"/>
        </w:rPr>
        <w:t xml:space="preserve"> #</w:t>
      </w:r>
      <w:proofErr w:type="spellStart"/>
      <w:r w:rsidR="00F25D5C">
        <w:rPr>
          <w:rFonts w:ascii="Tahoma" w:hAnsi="Tahoma" w:cs="Tahoma"/>
          <w:sz w:val="22"/>
          <w:szCs w:val="22"/>
        </w:rPr>
        <w:t>ArkansasChildCare</w:t>
      </w:r>
      <w:bookmarkStart w:id="0" w:name="_GoBack"/>
      <w:bookmarkEnd w:id="0"/>
      <w:proofErr w:type="spellEnd"/>
    </w:p>
    <w:sectPr w:rsidR="00A40623" w:rsidRPr="00A4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7DEE"/>
    <w:multiLevelType w:val="hybridMultilevel"/>
    <w:tmpl w:val="DD8862F8"/>
    <w:lvl w:ilvl="0" w:tplc="56162084">
      <w:start w:val="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E56"/>
    <w:multiLevelType w:val="hybridMultilevel"/>
    <w:tmpl w:val="E0C201D0"/>
    <w:lvl w:ilvl="0" w:tplc="0B3096CE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C3D"/>
    <w:multiLevelType w:val="hybridMultilevel"/>
    <w:tmpl w:val="7800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406C"/>
    <w:multiLevelType w:val="hybridMultilevel"/>
    <w:tmpl w:val="7D9403E4"/>
    <w:lvl w:ilvl="0" w:tplc="77207352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E0D"/>
    <w:multiLevelType w:val="hybridMultilevel"/>
    <w:tmpl w:val="0DE45F4C"/>
    <w:lvl w:ilvl="0" w:tplc="B10ED2B6">
      <w:start w:val="50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4BAC"/>
    <w:multiLevelType w:val="hybridMultilevel"/>
    <w:tmpl w:val="71C2ABE4"/>
    <w:lvl w:ilvl="0" w:tplc="F4C240D4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51"/>
    <w:rsid w:val="0006743D"/>
    <w:rsid w:val="00073D68"/>
    <w:rsid w:val="000807FE"/>
    <w:rsid w:val="00095FB3"/>
    <w:rsid w:val="000B3634"/>
    <w:rsid w:val="00122C3F"/>
    <w:rsid w:val="001923F8"/>
    <w:rsid w:val="001B6FBE"/>
    <w:rsid w:val="00204221"/>
    <w:rsid w:val="002E7424"/>
    <w:rsid w:val="00307985"/>
    <w:rsid w:val="003312EC"/>
    <w:rsid w:val="003363D4"/>
    <w:rsid w:val="00347F60"/>
    <w:rsid w:val="00370AA2"/>
    <w:rsid w:val="0038298C"/>
    <w:rsid w:val="003D1EC3"/>
    <w:rsid w:val="003D4AFB"/>
    <w:rsid w:val="00410654"/>
    <w:rsid w:val="004129FC"/>
    <w:rsid w:val="004275B4"/>
    <w:rsid w:val="00446F9A"/>
    <w:rsid w:val="00462FD0"/>
    <w:rsid w:val="00473C22"/>
    <w:rsid w:val="00476565"/>
    <w:rsid w:val="004B206D"/>
    <w:rsid w:val="004B688C"/>
    <w:rsid w:val="004D4DCF"/>
    <w:rsid w:val="00551202"/>
    <w:rsid w:val="005D3A94"/>
    <w:rsid w:val="00610D9F"/>
    <w:rsid w:val="006165B2"/>
    <w:rsid w:val="0062469C"/>
    <w:rsid w:val="0064354C"/>
    <w:rsid w:val="00655BE0"/>
    <w:rsid w:val="006F1F2B"/>
    <w:rsid w:val="00741AFA"/>
    <w:rsid w:val="0074437A"/>
    <w:rsid w:val="00764416"/>
    <w:rsid w:val="00786640"/>
    <w:rsid w:val="00794BC2"/>
    <w:rsid w:val="007A2D53"/>
    <w:rsid w:val="007A3688"/>
    <w:rsid w:val="007C042E"/>
    <w:rsid w:val="007E4A35"/>
    <w:rsid w:val="007F3FB0"/>
    <w:rsid w:val="007F5691"/>
    <w:rsid w:val="00815786"/>
    <w:rsid w:val="00854BE0"/>
    <w:rsid w:val="00885DE6"/>
    <w:rsid w:val="008D0FF2"/>
    <w:rsid w:val="008D3E3E"/>
    <w:rsid w:val="00901E10"/>
    <w:rsid w:val="0090456B"/>
    <w:rsid w:val="00962AC2"/>
    <w:rsid w:val="009728AE"/>
    <w:rsid w:val="009D2722"/>
    <w:rsid w:val="00A136FC"/>
    <w:rsid w:val="00A40623"/>
    <w:rsid w:val="00A418B4"/>
    <w:rsid w:val="00A76964"/>
    <w:rsid w:val="00AC404D"/>
    <w:rsid w:val="00AE6151"/>
    <w:rsid w:val="00B1464E"/>
    <w:rsid w:val="00B222B0"/>
    <w:rsid w:val="00B27C36"/>
    <w:rsid w:val="00B625D5"/>
    <w:rsid w:val="00B846DA"/>
    <w:rsid w:val="00B94D5C"/>
    <w:rsid w:val="00BC1815"/>
    <w:rsid w:val="00C23313"/>
    <w:rsid w:val="00C9709A"/>
    <w:rsid w:val="00C97701"/>
    <w:rsid w:val="00CC18DE"/>
    <w:rsid w:val="00CC5B2B"/>
    <w:rsid w:val="00D212F9"/>
    <w:rsid w:val="00D40FE8"/>
    <w:rsid w:val="00D7189E"/>
    <w:rsid w:val="00E03C3B"/>
    <w:rsid w:val="00E1777E"/>
    <w:rsid w:val="00E63869"/>
    <w:rsid w:val="00EB1A99"/>
    <w:rsid w:val="00EC768A"/>
    <w:rsid w:val="00EE7150"/>
    <w:rsid w:val="00EE75C8"/>
    <w:rsid w:val="00EF406C"/>
    <w:rsid w:val="00F14FC9"/>
    <w:rsid w:val="00F25D5C"/>
    <w:rsid w:val="00F41DEC"/>
    <w:rsid w:val="00FA0962"/>
    <w:rsid w:val="00FD41A0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162A6"/>
  <w15:chartTrackingRefBased/>
  <w15:docId w15:val="{638CF122-E7E6-4BE5-9F9C-E2BED93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4BC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94BC2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4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B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D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15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15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51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06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sely\Desktop\BB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 Release Template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Mosely</dc:creator>
  <cp:keywords/>
  <dc:description/>
  <cp:lastModifiedBy>Kelsey Bailey</cp:lastModifiedBy>
  <cp:revision>3</cp:revision>
  <dcterms:created xsi:type="dcterms:W3CDTF">2024-10-08T20:27:00Z</dcterms:created>
  <dcterms:modified xsi:type="dcterms:W3CDTF">2024-10-08T20:28:00Z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900050dea47b8debd5938221196a8802fe71392da1bab802577bdd7608b320f5</vt:lpwstr>
  </property>
</Properties>
</file>